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ECE3" w14:textId="24E7A088" w:rsidR="00630BB5" w:rsidRPr="00901CB4" w:rsidRDefault="00630BB5" w:rsidP="00630BB5">
      <w:pPr>
        <w:spacing w:before="100" w:beforeAutospacing="1" w:after="100" w:afterAutospacing="1"/>
        <w:ind w:right="-6"/>
        <w:rPr>
          <w:rFonts w:ascii="Familjen Grotesk" w:eastAsia="Times New Roman" w:hAnsi="Familjen Grotesk" w:cs="Times New Roman"/>
          <w:b/>
          <w:bCs/>
          <w:color w:val="000000"/>
          <w:kern w:val="0"/>
          <w:u w:val="single"/>
          <w:lang w:eastAsia="nl-NL"/>
          <w14:ligatures w14:val="none"/>
        </w:rPr>
      </w:pPr>
      <w:r w:rsidRPr="00901CB4">
        <w:rPr>
          <w:rFonts w:ascii="Familjen Grotesk" w:eastAsia="Times New Roman" w:hAnsi="Familjen Grotesk" w:cs="Times New Roman"/>
          <w:b/>
          <w:bCs/>
          <w:color w:val="000000"/>
          <w:kern w:val="0"/>
          <w:u w:val="single"/>
          <w:lang w:eastAsia="nl-NL"/>
          <w14:ligatures w14:val="none"/>
        </w:rPr>
        <w:t>SPOT/</w:t>
      </w:r>
      <w:r>
        <w:rPr>
          <w:rFonts w:ascii="Familjen Grotesk" w:eastAsia="Times New Roman" w:hAnsi="Familjen Grotesk" w:cs="Times New Roman"/>
          <w:b/>
          <w:bCs/>
          <w:color w:val="000000"/>
          <w:kern w:val="0"/>
          <w:u w:val="single"/>
          <w:lang w:eastAsia="nl-NL"/>
          <w14:ligatures w14:val="none"/>
        </w:rPr>
        <w:t>DIALOOG</w:t>
      </w:r>
      <w:r w:rsidRPr="00901CB4">
        <w:rPr>
          <w:rFonts w:ascii="Familjen Grotesk" w:eastAsia="Times New Roman" w:hAnsi="Familjen Grotesk" w:cs="Times New Roman"/>
          <w:b/>
          <w:bCs/>
          <w:color w:val="000000"/>
          <w:kern w:val="0"/>
          <w:u w:val="single"/>
          <w:lang w:eastAsia="nl-NL"/>
          <w14:ligatures w14:val="none"/>
        </w:rPr>
        <w:t xml:space="preserve"> + KORTE VO</w:t>
      </w:r>
    </w:p>
    <w:p w14:paraId="16E79463"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A: Eikes, hiernaast hebben ze zonnepanelen gelegd, dat is toch lelijk, hè. Dat zou ik nu nooit op m’n dak willen. </w:t>
      </w:r>
    </w:p>
    <w:p w14:paraId="4D345E39"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B: Ja, maar de buren zijn nu wel minder afhankelijk van het elektriciteitsnet.</w:t>
      </w:r>
    </w:p>
    <w:p w14:paraId="6D0F9CC0"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A: Ah ja?</w:t>
      </w:r>
    </w:p>
    <w:p w14:paraId="0AFD6F1C"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B: En als ze ook een thuisbatterij hebben dan kunnen ze hun eigen geproduceerde energie van de zonnepanelen opslaan voor later gebruik. </w:t>
      </w:r>
    </w:p>
    <w:p w14:paraId="379C344D"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A: Och seg! </w:t>
      </w:r>
    </w:p>
    <w:p w14:paraId="7E8F5179"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B: Én ze hebben een lagere elektriciteitsrekening. </w:t>
      </w:r>
    </w:p>
    <w:p w14:paraId="5B35978D"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A: Amai!</w:t>
      </w:r>
    </w:p>
    <w:p w14:paraId="3203DB28" w14:textId="77777777" w:rsidR="00630BB5" w:rsidRPr="00901CB4"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b/>
          <w:bCs/>
          <w:color w:val="000000"/>
          <w:kern w:val="0"/>
          <w:lang w:eastAsia="nl-NL"/>
          <w14:ligatures w14:val="none"/>
        </w:rPr>
        <w:t>VO:  Vanaf 23 mei kan je je inschrijven voor de groepsaankoop zonnepanelen en thuisbatterij van de provincie Laagland. Ga naar </w:t>
      </w:r>
      <w:r>
        <w:fldChar w:fldCharType="begin"/>
      </w:r>
      <w:r>
        <w:instrText>HYPERLINK "http://laagland.be/besparen"</w:instrText>
      </w:r>
      <w:r>
        <w:fldChar w:fldCharType="separate"/>
      </w:r>
      <w:r w:rsidRPr="00901CB4">
        <w:rPr>
          <w:rFonts w:ascii="Familjen Grotesk" w:eastAsia="Times New Roman" w:hAnsi="Familjen Grotesk" w:cs="Times New Roman"/>
          <w:b/>
          <w:bCs/>
          <w:color w:val="0000FF"/>
          <w:kern w:val="0"/>
          <w:u w:val="single"/>
          <w:lang w:eastAsia="nl-NL"/>
          <w14:ligatures w14:val="none"/>
        </w:rPr>
        <w:t>laagland.be/besparen</w:t>
      </w:r>
      <w:r>
        <w:fldChar w:fldCharType="end"/>
      </w:r>
    </w:p>
    <w:p w14:paraId="40859000" w14:textId="51CA42D7" w:rsidR="00630BB5" w:rsidRPr="00630BB5" w:rsidRDefault="00630BB5" w:rsidP="00630BB5">
      <w:pPr>
        <w:spacing w:before="100" w:beforeAutospacing="1" w:after="100" w:afterAutospacing="1"/>
        <w:ind w:right="-6"/>
        <w:rPr>
          <w:rFonts w:ascii="Familjen Grotesk" w:eastAsia="Times New Roman" w:hAnsi="Familjen Grotesk" w:cs="Times New Roman"/>
          <w:color w:val="000000"/>
          <w:kern w:val="0"/>
          <w:lang w:eastAsia="nl-NL"/>
          <w14:ligatures w14:val="none"/>
        </w:rPr>
      </w:pPr>
      <w:r w:rsidRPr="00901CB4">
        <w:rPr>
          <w:rFonts w:ascii="Familjen Grotesk" w:eastAsia="Times New Roman" w:hAnsi="Familjen Grotesk" w:cs="Times New Roman"/>
          <w:color w:val="000000"/>
          <w:kern w:val="0"/>
          <w:lang w:eastAsia="nl-NL"/>
          <w14:ligatures w14:val="none"/>
        </w:rPr>
        <w:t>A: Ja, en zo lelijk is dat nu ook weer niet. </w:t>
      </w:r>
    </w:p>
    <w:p w14:paraId="5EF237B3" w14:textId="77777777" w:rsidR="00630BB5" w:rsidRPr="00901CB4" w:rsidRDefault="00630BB5" w:rsidP="00630BB5">
      <w:pPr>
        <w:rPr>
          <w:rFonts w:ascii="Familjen Grotesk" w:hAnsi="Familjen Grotesk"/>
          <w:b/>
          <w:bCs/>
          <w:u w:val="single"/>
        </w:rPr>
      </w:pPr>
      <w:r w:rsidRPr="00901CB4">
        <w:rPr>
          <w:rFonts w:ascii="Familjen Grotesk" w:hAnsi="Familjen Grotesk"/>
          <w:b/>
          <w:bCs/>
          <w:u w:val="single"/>
        </w:rPr>
        <w:t>LANGE VO</w:t>
      </w:r>
    </w:p>
    <w:p w14:paraId="0D4FB6DB" w14:textId="77777777" w:rsidR="00630BB5" w:rsidRPr="00901CB4" w:rsidRDefault="00630BB5" w:rsidP="00630BB5">
      <w:pPr>
        <w:rPr>
          <w:rFonts w:ascii="Familjen Grotesk" w:hAnsi="Familjen Grotesk" w:cs="Arial"/>
        </w:rPr>
      </w:pPr>
      <w:r w:rsidRPr="00901CB4">
        <w:rPr>
          <w:rFonts w:ascii="Familjen Grotesk" w:hAnsi="Familjen Grotesk" w:cs="Arial"/>
        </w:rPr>
        <w:t>De Heerlijke Hoorspelen van Het Geluidshuis.</w:t>
      </w:r>
    </w:p>
    <w:p w14:paraId="4626A774" w14:textId="77777777" w:rsidR="00630BB5" w:rsidRPr="00901CB4" w:rsidRDefault="00630BB5" w:rsidP="00630BB5">
      <w:pPr>
        <w:rPr>
          <w:rFonts w:ascii="Familjen Grotesk" w:eastAsia="Times New Roman" w:hAnsi="Familjen Grotesk" w:cs="Arial"/>
        </w:rPr>
      </w:pPr>
      <w:r w:rsidRPr="00901CB4">
        <w:rPr>
          <w:rFonts w:ascii="Familjen Grotesk" w:hAnsi="Familjen Grotesk" w:cs="Arial"/>
        </w:rPr>
        <w:t xml:space="preserve">Dat zijn </w:t>
      </w:r>
      <w:r w:rsidRPr="00901CB4">
        <w:rPr>
          <w:rFonts w:ascii="Familjen Grotesk" w:eastAsia="Times New Roman" w:hAnsi="Familjen Grotesk" w:cs="Arial"/>
          <w:color w:val="000000"/>
        </w:rPr>
        <w:t>sprookjes van Hans Christian Andersen, Grimm en Perrault, maar ook 'De Storm' van Shakespeare en klassieke verhalen zoals 'Reinaert de Vos' en ‘Koning Odysseus’ die helemaal herwerkt werden tot sprankelende hedendaagse hoorspelen. Gespeeld en gezongen door een ijzersterke cast.</w:t>
      </w:r>
    </w:p>
    <w:p w14:paraId="53F2FA4F" w14:textId="77777777" w:rsidR="00630BB5" w:rsidRPr="00901CB4" w:rsidRDefault="00630BB5" w:rsidP="00630BB5">
      <w:pPr>
        <w:rPr>
          <w:rFonts w:ascii="Familjen Grotesk" w:hAnsi="Familjen Grotesk" w:cs="Arial"/>
        </w:rPr>
      </w:pPr>
      <w:r w:rsidRPr="00901CB4">
        <w:rPr>
          <w:rFonts w:ascii="Familjen Grotesk" w:hAnsi="Familjen Grotesk" w:cs="Arial"/>
        </w:rPr>
        <w:t>Ze zitten vol romantiek en boordevol drama.</w:t>
      </w:r>
      <w:r w:rsidRPr="00901CB4">
        <w:rPr>
          <w:rFonts w:ascii="Familjen Grotesk" w:hAnsi="Familjen Grotesk" w:cs="Arial"/>
          <w:i/>
        </w:rPr>
        <w:tab/>
      </w:r>
    </w:p>
    <w:p w14:paraId="2B799B7E" w14:textId="77777777" w:rsidR="00630BB5" w:rsidRPr="00901CB4" w:rsidRDefault="00630BB5" w:rsidP="00630BB5">
      <w:pPr>
        <w:rPr>
          <w:rFonts w:ascii="Familjen Grotesk" w:hAnsi="Familjen Grotesk" w:cs="Arial"/>
        </w:rPr>
      </w:pPr>
      <w:r w:rsidRPr="00901CB4">
        <w:rPr>
          <w:rFonts w:ascii="Familjen Grotesk" w:hAnsi="Familjen Grotesk" w:cs="Arial"/>
        </w:rPr>
        <w:t>Het zijn verhalen over vriendschap, beterschap en</w:t>
      </w:r>
      <w:r w:rsidRPr="00901CB4">
        <w:rPr>
          <w:rFonts w:ascii="Familjen Grotesk" w:eastAsia="Times New Roman" w:hAnsi="Familjen Grotesk" w:cs="Arial"/>
          <w:color w:val="000000"/>
        </w:rPr>
        <w:t xml:space="preserve"> vrede.</w:t>
      </w:r>
    </w:p>
    <w:p w14:paraId="734EEEBD" w14:textId="77777777" w:rsidR="00630BB5" w:rsidRPr="00901CB4" w:rsidRDefault="00630BB5" w:rsidP="00630BB5">
      <w:pPr>
        <w:rPr>
          <w:rFonts w:ascii="Familjen Grotesk" w:hAnsi="Familjen Grotesk" w:cs="Arial"/>
        </w:rPr>
      </w:pPr>
      <w:r w:rsidRPr="00901CB4">
        <w:rPr>
          <w:rFonts w:ascii="Familjen Grotesk" w:hAnsi="Familjen Grotesk" w:cs="Arial"/>
        </w:rPr>
        <w:t xml:space="preserve">Verhalen boordevol wijsheden, </w:t>
      </w:r>
      <w:r w:rsidRPr="00901CB4">
        <w:rPr>
          <w:rFonts w:ascii="Familjen Grotesk" w:eastAsia="Times New Roman" w:hAnsi="Familjen Grotesk" w:cs="Arial"/>
          <w:color w:val="000000"/>
        </w:rPr>
        <w:t>taalvirtuositeit,</w:t>
      </w:r>
      <w:r w:rsidRPr="00901CB4">
        <w:rPr>
          <w:rFonts w:ascii="Familjen Grotesk" w:hAnsi="Familjen Grotesk" w:cs="Arial"/>
        </w:rPr>
        <w:t xml:space="preserve"> en diepe levensvragen.</w:t>
      </w:r>
    </w:p>
    <w:p w14:paraId="3629AAD1" w14:textId="77777777" w:rsidR="00630BB5" w:rsidRPr="00901CB4" w:rsidRDefault="00630BB5" w:rsidP="00630BB5">
      <w:pPr>
        <w:rPr>
          <w:rFonts w:ascii="Familjen Grotesk" w:hAnsi="Familjen Grotesk" w:cs="Arial"/>
        </w:rPr>
      </w:pPr>
      <w:r w:rsidRPr="00901CB4">
        <w:rPr>
          <w:rFonts w:ascii="Familjen Grotesk" w:hAnsi="Familjen Grotesk" w:cs="Arial"/>
        </w:rPr>
        <w:t>Hier en daar een vleugje humor, winden, en pipi.</w:t>
      </w:r>
    </w:p>
    <w:p w14:paraId="778AEBD0" w14:textId="77777777" w:rsidR="00630BB5" w:rsidRPr="00901CB4" w:rsidRDefault="00630BB5" w:rsidP="00630BB5">
      <w:pPr>
        <w:rPr>
          <w:rFonts w:ascii="Familjen Grotesk" w:hAnsi="Familjen Grotesk" w:cs="Arial"/>
        </w:rPr>
      </w:pPr>
      <w:r w:rsidRPr="00901CB4">
        <w:rPr>
          <w:rFonts w:ascii="Familjen Grotesk" w:hAnsi="Familjen Grotesk" w:cs="Arial"/>
        </w:rPr>
        <w:t>Hé?</w:t>
      </w:r>
    </w:p>
    <w:p w14:paraId="27858D3D" w14:textId="77777777" w:rsidR="00630BB5" w:rsidRPr="00901CB4" w:rsidRDefault="00630BB5" w:rsidP="00630BB5">
      <w:pPr>
        <w:rPr>
          <w:rFonts w:ascii="Familjen Grotesk" w:hAnsi="Familjen Grotesk" w:cs="Arial"/>
        </w:rPr>
      </w:pPr>
      <w:r w:rsidRPr="00901CB4">
        <w:rPr>
          <w:rFonts w:ascii="Familjen Grotesk" w:hAnsi="Familjen Grotesk" w:cs="Arial"/>
        </w:rPr>
        <w:t>Ah, nee: Pi.</w:t>
      </w:r>
    </w:p>
    <w:p w14:paraId="49882E9B" w14:textId="77777777" w:rsidR="00630BB5" w:rsidRPr="00901CB4" w:rsidRDefault="00630BB5" w:rsidP="00630BB5">
      <w:pPr>
        <w:rPr>
          <w:rFonts w:ascii="Familjen Grotesk" w:hAnsi="Familjen Grotesk" w:cs="Arial"/>
        </w:rPr>
      </w:pPr>
      <w:r w:rsidRPr="00901CB4">
        <w:rPr>
          <w:rFonts w:ascii="Familjen Grotesk" w:hAnsi="Familjen Grotesk" w:cs="Arial"/>
        </w:rPr>
        <w:t>Helemaal mee met de tijd dankzij gezonde voedingstips en Facebookwijsheden.</w:t>
      </w:r>
    </w:p>
    <w:p w14:paraId="0870DB29" w14:textId="77777777" w:rsidR="00630BB5" w:rsidRPr="00901CB4" w:rsidRDefault="00630BB5" w:rsidP="00630BB5">
      <w:pPr>
        <w:rPr>
          <w:rFonts w:ascii="Familjen Grotesk" w:hAnsi="Familjen Grotesk" w:cs="Arial"/>
        </w:rPr>
      </w:pPr>
      <w:r w:rsidRPr="00901CB4">
        <w:rPr>
          <w:rFonts w:ascii="Familjen Grotesk" w:hAnsi="Familjen Grotesk" w:cs="Arial"/>
        </w:rPr>
        <w:t>Het geheel wordt overgoten met een rijke saus van koninklijke muziek.</w:t>
      </w:r>
    </w:p>
    <w:p w14:paraId="6C94681E" w14:textId="77777777" w:rsidR="00630BB5" w:rsidRPr="00901CB4" w:rsidRDefault="00630BB5" w:rsidP="00630BB5">
      <w:pPr>
        <w:rPr>
          <w:rFonts w:ascii="Familjen Grotesk" w:hAnsi="Familjen Grotesk" w:cs="Arial"/>
        </w:rPr>
      </w:pPr>
    </w:p>
    <w:p w14:paraId="146B37E5" w14:textId="77777777" w:rsidR="00630BB5" w:rsidRPr="00901CB4" w:rsidRDefault="00630BB5" w:rsidP="00630BB5">
      <w:pPr>
        <w:rPr>
          <w:rFonts w:ascii="Familjen Grotesk" w:hAnsi="Familjen Grotesk" w:cs="Arial"/>
        </w:rPr>
      </w:pPr>
      <w:r w:rsidRPr="00901CB4">
        <w:rPr>
          <w:rFonts w:ascii="Familjen Grotesk" w:hAnsi="Familjen Grotesk" w:cs="Arial"/>
        </w:rPr>
        <w:t>De Heerlijke Hoorspelen van Het Geluidshuis. Luisterplezier voor jong en oud.</w:t>
      </w:r>
    </w:p>
    <w:p w14:paraId="704BFC5E" w14:textId="77777777" w:rsidR="00630BB5" w:rsidRPr="00901CB4" w:rsidRDefault="00630BB5" w:rsidP="00630BB5">
      <w:pPr>
        <w:rPr>
          <w:rFonts w:ascii="Familjen Grotesk" w:hAnsi="Familjen Grotesk" w:cs="Arial"/>
        </w:rPr>
      </w:pPr>
      <w:r w:rsidRPr="00901CB4">
        <w:rPr>
          <w:rFonts w:ascii="Familjen Grotesk" w:hAnsi="Familjen Grotesk" w:cs="Arial"/>
        </w:rPr>
        <w:t>Surf voor filmpjes, geluidsfragmenten en onze andere producten naar </w:t>
      </w:r>
      <w:r>
        <w:fldChar w:fldCharType="begin"/>
      </w:r>
      <w:r>
        <w:instrText>HYPERLINK "http://geluidshuis.be/"</w:instrText>
      </w:r>
      <w:r>
        <w:fldChar w:fldCharType="separate"/>
      </w:r>
      <w:r w:rsidRPr="00901CB4">
        <w:rPr>
          <w:rFonts w:ascii="Familjen Grotesk" w:hAnsi="Familjen Grotesk" w:cs="Arial"/>
          <w:color w:val="0000FF"/>
          <w:u w:val="single"/>
        </w:rPr>
        <w:t>Geluidshuis.be</w:t>
      </w:r>
      <w:r>
        <w:fldChar w:fldCharType="end"/>
      </w:r>
      <w:r w:rsidRPr="00901CB4">
        <w:rPr>
          <w:rFonts w:ascii="Familjen Grotesk" w:hAnsi="Familjen Grotesk" w:cs="Arial"/>
        </w:rPr>
        <w:t>.</w:t>
      </w:r>
    </w:p>
    <w:p w14:paraId="2E1D9A7C" w14:textId="77777777" w:rsidR="00630BB5" w:rsidRPr="00901CB4" w:rsidRDefault="00630BB5" w:rsidP="00630BB5">
      <w:pPr>
        <w:rPr>
          <w:rFonts w:ascii="Familjen Grotesk" w:hAnsi="Familjen Grotesk"/>
          <w:b/>
          <w:bCs/>
          <w:u w:val="single"/>
        </w:rPr>
      </w:pPr>
    </w:p>
    <w:p w14:paraId="40BC55F2" w14:textId="77777777" w:rsidR="00630BB5" w:rsidRPr="00901CB4" w:rsidRDefault="00630BB5" w:rsidP="00630BB5">
      <w:pPr>
        <w:rPr>
          <w:rFonts w:ascii="Familjen Grotesk" w:hAnsi="Familjen Grotesk"/>
          <w:b/>
          <w:bCs/>
          <w:u w:val="single"/>
        </w:rPr>
      </w:pPr>
      <w:r w:rsidRPr="00901CB4">
        <w:rPr>
          <w:rFonts w:ascii="Familjen Grotesk" w:hAnsi="Familjen Grotesk"/>
          <w:b/>
          <w:bCs/>
          <w:u w:val="single"/>
        </w:rPr>
        <w:lastRenderedPageBreak/>
        <w:t>SPEL</w:t>
      </w:r>
    </w:p>
    <w:p w14:paraId="143A0905" w14:textId="77777777" w:rsidR="00630BB5" w:rsidRPr="00901CB4" w:rsidRDefault="00630BB5" w:rsidP="00630BB5">
      <w:pPr>
        <w:pStyle w:val="Lijstalinea"/>
        <w:numPr>
          <w:ilvl w:val="0"/>
          <w:numId w:val="1"/>
        </w:numPr>
        <w:rPr>
          <w:rFonts w:ascii="Familjen Grotesk" w:hAnsi="Familjen Grotesk" w:cstheme="majorHAnsi"/>
          <w:lang w:val="nl-NL"/>
        </w:rPr>
      </w:pPr>
      <w:r w:rsidRPr="00901CB4">
        <w:rPr>
          <w:rFonts w:ascii="Familjen Grotesk" w:hAnsi="Familjen Grotesk" w:cstheme="majorHAnsi"/>
          <w:lang w:val="nl-NL"/>
        </w:rPr>
        <w:t xml:space="preserve">Mijn stoel </w:t>
      </w:r>
      <w:proofErr w:type="spellStart"/>
      <w:r w:rsidRPr="00901CB4">
        <w:rPr>
          <w:rFonts w:ascii="Familjen Grotesk" w:hAnsi="Familjen Grotesk" w:cstheme="majorHAnsi"/>
          <w:lang w:val="nl-NL"/>
        </w:rPr>
        <w:t>kwikkelt</w:t>
      </w:r>
      <w:proofErr w:type="spellEnd"/>
      <w:r w:rsidRPr="00901CB4">
        <w:rPr>
          <w:rFonts w:ascii="Familjen Grotesk" w:hAnsi="Familjen Grotesk" w:cstheme="majorHAnsi"/>
          <w:lang w:val="nl-NL"/>
        </w:rPr>
        <w:t xml:space="preserve"> een beetje en we zitten zo dicht bij de deur, dat tocht, en de menu is half in ’t Frans en ik hoop dat die mensen naast mij geen vis gaan eten want ik kan niet tegen de geur van vis, en mensen die vis eten vinden zichzelf altijd </w:t>
      </w:r>
      <w:proofErr w:type="spellStart"/>
      <w:r w:rsidRPr="00901CB4">
        <w:rPr>
          <w:rFonts w:ascii="Familjen Grotesk" w:hAnsi="Familjen Grotesk" w:cstheme="majorHAnsi"/>
          <w:lang w:val="nl-NL"/>
        </w:rPr>
        <w:t>zòòò</w:t>
      </w:r>
      <w:proofErr w:type="spellEnd"/>
      <w:r w:rsidRPr="00901CB4">
        <w:rPr>
          <w:rFonts w:ascii="Familjen Grotesk" w:hAnsi="Familjen Grotesk" w:cstheme="majorHAnsi"/>
          <w:lang w:val="nl-NL"/>
        </w:rPr>
        <w:t xml:space="preserve"> slim en die ober onderbreekt mij en ik heb nog geen 5 minuten mogen nadenken en die ziet er uit alsof hij straks gaat zweten in dat kostuum en dan krijgt hij van die zweetkringen onder zijn armen en dat vind ik wansmakelijk en als ik iets wansmakelijk vind dan krijg ik geen hap meer door mijn keel en met honger van tafel gaan, dat kan ik niet hebben. Dan krijg ik rode vlekken op mijne rug en die jeuken zo verschrikkelijk. Trouwens, waarom zetten ze eigenlijk geen foto’s van de gerechten op zo’n menu? Dan kunt ge tenminste op voorhand zien hoe uw eten </w:t>
      </w:r>
      <w:proofErr w:type="gramStart"/>
      <w:r w:rsidRPr="00901CB4">
        <w:rPr>
          <w:rFonts w:ascii="Familjen Grotesk" w:hAnsi="Familjen Grotesk" w:cstheme="majorHAnsi"/>
          <w:lang w:val="nl-NL"/>
        </w:rPr>
        <w:t>eruit ziet</w:t>
      </w:r>
      <w:proofErr w:type="gramEnd"/>
      <w:r w:rsidRPr="00901CB4">
        <w:rPr>
          <w:rFonts w:ascii="Familjen Grotesk" w:hAnsi="Familjen Grotesk" w:cstheme="majorHAnsi"/>
          <w:lang w:val="nl-NL"/>
        </w:rPr>
        <w:t>!</w:t>
      </w:r>
    </w:p>
    <w:p w14:paraId="1178D212" w14:textId="77777777" w:rsidR="00630BB5" w:rsidRPr="00901CB4" w:rsidRDefault="00630BB5" w:rsidP="00630BB5">
      <w:pPr>
        <w:rPr>
          <w:rFonts w:ascii="Familjen Grotesk" w:hAnsi="Familjen Grotesk" w:cstheme="majorHAnsi"/>
          <w:lang w:val="nl-NL"/>
        </w:rPr>
      </w:pPr>
    </w:p>
    <w:p w14:paraId="631FBA6E" w14:textId="77777777" w:rsidR="00630BB5" w:rsidRPr="00901CB4" w:rsidRDefault="00630BB5" w:rsidP="00630BB5">
      <w:pPr>
        <w:pStyle w:val="Lijstalinea"/>
        <w:numPr>
          <w:ilvl w:val="0"/>
          <w:numId w:val="1"/>
        </w:numPr>
        <w:rPr>
          <w:rFonts w:ascii="Familjen Grotesk" w:hAnsi="Familjen Grotesk" w:cstheme="majorHAnsi"/>
          <w:lang w:val="nl-NL"/>
        </w:rPr>
      </w:pPr>
      <w:r w:rsidRPr="00901CB4">
        <w:rPr>
          <w:rFonts w:ascii="Familjen Grotesk" w:hAnsi="Familjen Grotesk" w:cstheme="majorHAnsi"/>
          <w:lang w:val="nl-NL"/>
        </w:rPr>
        <w:t>Hoe arm wij juist zijn? Goeie vraag, jongen, ik zie dat gij een gezonde nieuwsgierigheid hebt. En een gezonde geest in een uitgemergeld lichaam is half gewonnen. Hoe arm, hm, ik zal een voorbeeld geven.</w:t>
      </w:r>
    </w:p>
    <w:p w14:paraId="533FE926" w14:textId="77777777" w:rsidR="00630BB5" w:rsidRPr="00901CB4" w:rsidRDefault="00630BB5" w:rsidP="00630BB5">
      <w:pPr>
        <w:ind w:left="708"/>
        <w:rPr>
          <w:rFonts w:ascii="Familjen Grotesk" w:hAnsi="Familjen Grotesk" w:cstheme="majorHAnsi"/>
          <w:lang w:val="nl-NL"/>
        </w:rPr>
      </w:pPr>
      <w:r w:rsidRPr="00901CB4">
        <w:rPr>
          <w:rFonts w:ascii="Familjen Grotesk" w:hAnsi="Familjen Grotesk" w:cstheme="majorHAnsi"/>
          <w:lang w:val="nl-NL"/>
        </w:rPr>
        <w:t xml:space="preserve">De open haard. Bij rijke mensen staan daar bronzen beeldjes en geurkaarsen op, bij arme mensen hangt er een pot soep boven en bij ons brandt er gewoon een piepklein vuurtje. Oh, neen ’t is juist uit. Maar goed. Volgt </w:t>
      </w:r>
      <w:proofErr w:type="gramStart"/>
      <w:r w:rsidRPr="00901CB4">
        <w:rPr>
          <w:rFonts w:ascii="Familjen Grotesk" w:hAnsi="Familjen Grotesk" w:cstheme="majorHAnsi"/>
          <w:lang w:val="nl-NL"/>
        </w:rPr>
        <w:t>ge</w:t>
      </w:r>
      <w:proofErr w:type="gramEnd"/>
      <w:r w:rsidRPr="00901CB4">
        <w:rPr>
          <w:rFonts w:ascii="Familjen Grotesk" w:hAnsi="Familjen Grotesk" w:cstheme="majorHAnsi"/>
          <w:lang w:val="nl-NL"/>
        </w:rPr>
        <w:t>?</w:t>
      </w:r>
    </w:p>
    <w:p w14:paraId="55E032D1" w14:textId="77777777" w:rsidR="00630BB5" w:rsidRPr="00901CB4" w:rsidRDefault="00630BB5" w:rsidP="00630BB5">
      <w:pPr>
        <w:ind w:left="720"/>
        <w:rPr>
          <w:rFonts w:ascii="Familjen Grotesk" w:hAnsi="Familjen Grotesk" w:cstheme="majorHAnsi"/>
          <w:lang w:val="nl-NL"/>
        </w:rPr>
      </w:pPr>
      <w:r w:rsidRPr="00901CB4">
        <w:rPr>
          <w:rFonts w:ascii="Familjen Grotesk" w:hAnsi="Familjen Grotesk" w:cstheme="majorHAnsi"/>
          <w:lang w:val="nl-NL"/>
        </w:rPr>
        <w:t xml:space="preserve">Ander voorbeeld: de tafel. Bij rijke mensen staat daar een geurkaars op, bij arme mensen een pot gekookte aardappelen, en bij ons ligt onze </w:t>
      </w:r>
      <w:proofErr w:type="spellStart"/>
      <w:r w:rsidRPr="00901CB4">
        <w:rPr>
          <w:rFonts w:ascii="Familjen Grotesk" w:hAnsi="Familjen Grotesk" w:cstheme="majorHAnsi"/>
          <w:lang w:val="nl-NL"/>
        </w:rPr>
        <w:t>Schorsj</w:t>
      </w:r>
      <w:proofErr w:type="spellEnd"/>
      <w:r w:rsidRPr="00901CB4">
        <w:rPr>
          <w:rFonts w:ascii="Familjen Grotesk" w:hAnsi="Familjen Grotesk" w:cstheme="majorHAnsi"/>
          <w:lang w:val="nl-NL"/>
        </w:rPr>
        <w:t xml:space="preserve"> daar op te slapen. Dat is ongeveer hoe arm wij zijn.</w:t>
      </w:r>
    </w:p>
    <w:p w14:paraId="150A57DE" w14:textId="77777777" w:rsidR="00630BB5" w:rsidRPr="00901CB4" w:rsidRDefault="00630BB5" w:rsidP="00630BB5">
      <w:pPr>
        <w:rPr>
          <w:rFonts w:ascii="Familjen Grotesk" w:hAnsi="Familjen Grotesk"/>
          <w:b/>
          <w:bCs/>
          <w:u w:val="single"/>
        </w:rPr>
      </w:pPr>
    </w:p>
    <w:p w14:paraId="48D98E41" w14:textId="77777777" w:rsidR="00630BB5" w:rsidRPr="00901CB4" w:rsidRDefault="00630BB5" w:rsidP="00630BB5">
      <w:pPr>
        <w:rPr>
          <w:rFonts w:ascii="Familjen Grotesk" w:hAnsi="Familjen Grotesk"/>
          <w:b/>
          <w:bCs/>
          <w:u w:val="single"/>
        </w:rPr>
      </w:pPr>
      <w:r w:rsidRPr="00901CB4">
        <w:rPr>
          <w:rFonts w:ascii="Familjen Grotesk" w:hAnsi="Familjen Grotesk"/>
          <w:b/>
          <w:bCs/>
          <w:u w:val="single"/>
        </w:rPr>
        <w:t>VERTELLING</w:t>
      </w:r>
    </w:p>
    <w:p w14:paraId="5D332CB4" w14:textId="77777777" w:rsidR="00630BB5" w:rsidRPr="00901CB4" w:rsidRDefault="00630BB5" w:rsidP="00630BB5">
      <w:pPr>
        <w:rPr>
          <w:rFonts w:ascii="Familjen Grotesk" w:hAnsi="Familjen Grotesk"/>
        </w:rPr>
      </w:pPr>
      <w:r w:rsidRPr="00901CB4">
        <w:rPr>
          <w:rFonts w:ascii="Familjen Grotesk" w:hAnsi="Familjen Grotesk" w:cs="Arial"/>
          <w:color w:val="000000"/>
        </w:rPr>
        <w:t>Galileo stierf in 1644 op 78-jarige leeftijd, maar zijn ideeën, ontdekkingen en uitvindingen leefden nog eeuwen verder. Hoewel hij geen toonbeeld van bescheidenheid was, heeft hij nooit beweerd dat hij de waarheid in pacht had. Hij wist dat zijn werk verder gezet en zelfs verbeterd zou worden door grote geesten na hem, zoals Isaac Newton en Albert Einstein, om er maar twee te noemen. Galileo wilde vooral de status quo doorbreken, hij wilde van de zekerheden en de vastgeroeste opvattingen af. Misschien kunnen wij hem nog het best eren als: de uitvinder van de twijfel. Denk ik.</w:t>
      </w:r>
    </w:p>
    <w:p w14:paraId="351B0807" w14:textId="77777777" w:rsidR="009928E6" w:rsidRPr="00146F3E" w:rsidRDefault="009928E6" w:rsidP="00146F3E">
      <w:pPr>
        <w:spacing w:beforeLines="20" w:before="48" w:afterLines="20" w:after="48" w:line="360" w:lineRule="auto"/>
        <w:rPr>
          <w:sz w:val="28"/>
          <w:szCs w:val="28"/>
        </w:rPr>
      </w:pPr>
    </w:p>
    <w:sectPr w:rsidR="009928E6" w:rsidRPr="00146F3E">
      <w:headerReference w:type="default" r:id="rId7"/>
      <w:footerReference w:type="default" r:id="rId8"/>
      <w:pgSz w:w="11906" w:h="16838"/>
      <w:pgMar w:top="1440" w:right="1440" w:bottom="1440" w:left="159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7E99" w14:textId="77777777" w:rsidR="00A66BF4" w:rsidRDefault="00A66BF4" w:rsidP="003D3244">
      <w:r>
        <w:separator/>
      </w:r>
    </w:p>
  </w:endnote>
  <w:endnote w:type="continuationSeparator" w:id="0">
    <w:p w14:paraId="321A9511" w14:textId="77777777" w:rsidR="00A66BF4" w:rsidRDefault="00A66BF4" w:rsidP="003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Familjen Grotesk">
    <w:panose1 w:val="020B0604020202020204"/>
    <w:charset w:val="4D"/>
    <w:family w:val="auto"/>
    <w:notTrueType/>
    <w:pitch w:val="variable"/>
    <w:sig w:usb0="A000006F" w:usb1="1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022B" w14:textId="77777777" w:rsidR="003D3244" w:rsidRDefault="003D3244" w:rsidP="003D3244">
    <w:pPr>
      <w:pStyle w:val="Voettekst"/>
      <w:jc w:val="center"/>
      <w:rPr>
        <w:color w:val="E73C23"/>
        <w:szCs w:val="18"/>
        <w:lang w:val="nl-NL"/>
      </w:rPr>
    </w:pPr>
    <w:r>
      <w:rPr>
        <w:color w:val="E73C23"/>
        <w:szCs w:val="18"/>
        <w:lang w:val="nl-NL"/>
      </w:rPr>
      <w:t>----------------------------------------------------------------------------------------------------------</w:t>
    </w:r>
  </w:p>
  <w:p w14:paraId="6D78F8A5" w14:textId="77777777" w:rsidR="003D3244" w:rsidRDefault="003D3244" w:rsidP="003D3244">
    <w:pPr>
      <w:pStyle w:val="Voettekst"/>
      <w:jc w:val="center"/>
      <w:rPr>
        <w:color w:val="E73C23"/>
        <w:szCs w:val="18"/>
        <w:lang w:val="nl-NL"/>
      </w:rPr>
    </w:pPr>
  </w:p>
  <w:p w14:paraId="54E7C7A7" w14:textId="77777777" w:rsidR="003D3244" w:rsidRPr="003D3244" w:rsidRDefault="003D3244" w:rsidP="003D3244">
    <w:pPr>
      <w:pStyle w:val="Voettekst"/>
      <w:jc w:val="center"/>
      <w:rPr>
        <w:color w:val="E73C23"/>
        <w:szCs w:val="18"/>
        <w:lang w:val="nl-NL"/>
      </w:rPr>
    </w:pPr>
    <w:r w:rsidRPr="003D3244">
      <w:rPr>
        <w:color w:val="E73C23"/>
        <w:szCs w:val="18"/>
        <w:lang w:val="nl-NL"/>
      </w:rPr>
      <w:t xml:space="preserve">Het Geluidshuis </w:t>
    </w:r>
    <w:r>
      <w:rPr>
        <w:color w:val="E73C23"/>
        <w:szCs w:val="18"/>
        <w:lang w:val="nl-NL"/>
      </w:rPr>
      <w:t xml:space="preserve">I </w:t>
    </w:r>
    <w:r w:rsidRPr="003D3244">
      <w:rPr>
        <w:color w:val="E73C23"/>
        <w:szCs w:val="18"/>
        <w:lang w:val="nl-NL"/>
      </w:rPr>
      <w:t xml:space="preserve">Julius de </w:t>
    </w:r>
    <w:proofErr w:type="spellStart"/>
    <w:r w:rsidRPr="003D3244">
      <w:rPr>
        <w:color w:val="E73C23"/>
        <w:szCs w:val="18"/>
        <w:lang w:val="nl-NL"/>
      </w:rPr>
      <w:t>Geyterstraat</w:t>
    </w:r>
    <w:proofErr w:type="spellEnd"/>
    <w:r w:rsidRPr="003D3244">
      <w:rPr>
        <w:color w:val="E73C23"/>
        <w:szCs w:val="18"/>
        <w:lang w:val="nl-NL"/>
      </w:rPr>
      <w:t xml:space="preserve"> 212</w:t>
    </w:r>
    <w:r>
      <w:rPr>
        <w:color w:val="E73C23"/>
        <w:szCs w:val="18"/>
        <w:lang w:val="nl-NL"/>
      </w:rPr>
      <w:t xml:space="preserve"> I </w:t>
    </w:r>
    <w:r w:rsidRPr="003D3244">
      <w:rPr>
        <w:color w:val="E73C23"/>
        <w:szCs w:val="18"/>
        <w:lang w:val="nl-NL"/>
      </w:rPr>
      <w:t>2020 Antwerpen</w:t>
    </w:r>
    <w:r>
      <w:rPr>
        <w:color w:val="E73C23"/>
        <w:szCs w:val="18"/>
        <w:lang w:val="nl-NL"/>
      </w:rPr>
      <w:t xml:space="preserve"> I info@geluidshuis.be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478F" w14:textId="77777777" w:rsidR="00A66BF4" w:rsidRDefault="00A66BF4" w:rsidP="003D3244">
      <w:r>
        <w:separator/>
      </w:r>
    </w:p>
  </w:footnote>
  <w:footnote w:type="continuationSeparator" w:id="0">
    <w:p w14:paraId="68B96809" w14:textId="77777777" w:rsidR="00A66BF4" w:rsidRDefault="00A66BF4" w:rsidP="003D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7840" w14:textId="77777777" w:rsidR="003D3244" w:rsidRDefault="003D3244" w:rsidP="007D28C9">
    <w:pPr>
      <w:pStyle w:val="Koptekst"/>
      <w:jc w:val="center"/>
    </w:pPr>
    <w:r>
      <w:rPr>
        <w:noProof/>
      </w:rPr>
      <w:drawing>
        <wp:inline distT="0" distB="0" distL="0" distR="0" wp14:anchorId="2BEACBD4" wp14:editId="699A4A72">
          <wp:extent cx="2425700" cy="596309"/>
          <wp:effectExtent l="0" t="0" r="0" b="0"/>
          <wp:docPr id="305696456"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6456" name="Afbeelding 305696456"/>
                  <pic:cNvPicPr/>
                </pic:nvPicPr>
                <pic:blipFill>
                  <a:blip r:embed="rId1">
                    <a:extLst>
                      <a:ext uri="{28A0092B-C50C-407E-A947-70E740481C1C}">
                        <a14:useLocalDpi xmlns:a14="http://schemas.microsoft.com/office/drawing/2010/main" val="0"/>
                      </a:ext>
                    </a:extLst>
                  </a:blip>
                  <a:stretch>
                    <a:fillRect/>
                  </a:stretch>
                </pic:blipFill>
                <pic:spPr>
                  <a:xfrm>
                    <a:off x="0" y="0"/>
                    <a:ext cx="2468424" cy="606812"/>
                  </a:xfrm>
                  <a:prstGeom prst="rect">
                    <a:avLst/>
                  </a:prstGeom>
                </pic:spPr>
              </pic:pic>
            </a:graphicData>
          </a:graphic>
        </wp:inline>
      </w:drawing>
    </w:r>
  </w:p>
  <w:p w14:paraId="613A3525" w14:textId="77777777" w:rsidR="00C71D47" w:rsidRDefault="00C71D47" w:rsidP="007D28C9">
    <w:pPr>
      <w:pStyle w:val="Koptekst"/>
      <w:jc w:val="center"/>
    </w:pPr>
  </w:p>
  <w:p w14:paraId="1115BD10" w14:textId="77777777" w:rsidR="00C71D47" w:rsidRDefault="00C71D47" w:rsidP="007D28C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248B7"/>
    <w:multiLevelType w:val="hybridMultilevel"/>
    <w:tmpl w:val="91481332"/>
    <w:lvl w:ilvl="0" w:tplc="25CEA0D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284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B5"/>
    <w:rsid w:val="0005465E"/>
    <w:rsid w:val="00072D89"/>
    <w:rsid w:val="00146F3E"/>
    <w:rsid w:val="001D08B1"/>
    <w:rsid w:val="002576BD"/>
    <w:rsid w:val="002A4297"/>
    <w:rsid w:val="002A5DDD"/>
    <w:rsid w:val="002C386A"/>
    <w:rsid w:val="00360E92"/>
    <w:rsid w:val="003D3244"/>
    <w:rsid w:val="004074E8"/>
    <w:rsid w:val="00630BB5"/>
    <w:rsid w:val="006B68AD"/>
    <w:rsid w:val="007D28C9"/>
    <w:rsid w:val="00832AC0"/>
    <w:rsid w:val="00835545"/>
    <w:rsid w:val="009928E6"/>
    <w:rsid w:val="00992F12"/>
    <w:rsid w:val="009C544E"/>
    <w:rsid w:val="00A66BF4"/>
    <w:rsid w:val="00B87C4C"/>
    <w:rsid w:val="00B94F57"/>
    <w:rsid w:val="00BB2025"/>
    <w:rsid w:val="00C71D47"/>
    <w:rsid w:val="00CF1AFF"/>
    <w:rsid w:val="00D83628"/>
    <w:rsid w:val="00FF0E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CB23"/>
  <w15:docId w15:val="{8DF9AE18-AAC2-8B40-812A-983D3DB5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BB5"/>
    <w:pPr>
      <w:spacing w:after="0" w:line="240"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3D3244"/>
    <w:pPr>
      <w:tabs>
        <w:tab w:val="center" w:pos="4536"/>
        <w:tab w:val="right" w:pos="9072"/>
      </w:tabs>
    </w:pPr>
  </w:style>
  <w:style w:type="character" w:customStyle="1" w:styleId="KoptekstChar">
    <w:name w:val="Koptekst Char"/>
    <w:basedOn w:val="Standaardalinea-lettertype"/>
    <w:link w:val="Koptekst"/>
    <w:uiPriority w:val="99"/>
    <w:rsid w:val="003D3244"/>
    <w:rPr>
      <w:rFonts w:ascii="Verdana" w:eastAsia="Verdana" w:hAnsi="Verdana" w:cs="Verdana"/>
      <w:color w:val="000000"/>
      <w:sz w:val="18"/>
    </w:rPr>
  </w:style>
  <w:style w:type="paragraph" w:styleId="Voettekst">
    <w:name w:val="footer"/>
    <w:basedOn w:val="Standaard"/>
    <w:link w:val="VoettekstChar"/>
    <w:uiPriority w:val="99"/>
    <w:unhideWhenUsed/>
    <w:rsid w:val="003D3244"/>
    <w:pPr>
      <w:tabs>
        <w:tab w:val="center" w:pos="4536"/>
        <w:tab w:val="right" w:pos="9072"/>
      </w:tabs>
    </w:pPr>
  </w:style>
  <w:style w:type="character" w:customStyle="1" w:styleId="VoettekstChar">
    <w:name w:val="Voettekst Char"/>
    <w:basedOn w:val="Standaardalinea-lettertype"/>
    <w:link w:val="Voettekst"/>
    <w:uiPriority w:val="99"/>
    <w:rsid w:val="003D3244"/>
    <w:rPr>
      <w:rFonts w:ascii="Verdana" w:eastAsia="Verdana" w:hAnsi="Verdana" w:cs="Verdana"/>
      <w:color w:val="000000"/>
      <w:sz w:val="18"/>
    </w:rPr>
  </w:style>
  <w:style w:type="paragraph" w:customStyle="1" w:styleId="intro">
    <w:name w:val="intro"/>
    <w:basedOn w:val="Standaard"/>
    <w:rsid w:val="002A4297"/>
    <w:pPr>
      <w:spacing w:before="100" w:beforeAutospacing="1" w:after="100" w:afterAutospacing="1"/>
    </w:pPr>
    <w:rPr>
      <w:rFonts w:ascii="Times New Roman" w:eastAsia="Times New Roman" w:hAnsi="Times New Roman" w:cs="Times New Roman"/>
      <w:kern w:val="0"/>
      <w14:ligatures w14:val="none"/>
    </w:rPr>
  </w:style>
  <w:style w:type="paragraph" w:styleId="Lijstalinea">
    <w:name w:val="List Paragraph"/>
    <w:basedOn w:val="Standaard"/>
    <w:uiPriority w:val="34"/>
    <w:qFormat/>
    <w:rsid w:val="0063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8079">
      <w:bodyDiv w:val="1"/>
      <w:marLeft w:val="0"/>
      <w:marRight w:val="0"/>
      <w:marTop w:val="0"/>
      <w:marBottom w:val="0"/>
      <w:divBdr>
        <w:top w:val="none" w:sz="0" w:space="0" w:color="auto"/>
        <w:left w:val="none" w:sz="0" w:space="0" w:color="auto"/>
        <w:bottom w:val="none" w:sz="0" w:space="0" w:color="auto"/>
        <w:right w:val="none" w:sz="0" w:space="0" w:color="auto"/>
      </w:divBdr>
    </w:div>
    <w:div w:id="216432383">
      <w:bodyDiv w:val="1"/>
      <w:marLeft w:val="0"/>
      <w:marRight w:val="0"/>
      <w:marTop w:val="0"/>
      <w:marBottom w:val="0"/>
      <w:divBdr>
        <w:top w:val="none" w:sz="0" w:space="0" w:color="auto"/>
        <w:left w:val="none" w:sz="0" w:space="0" w:color="auto"/>
        <w:bottom w:val="none" w:sz="0" w:space="0" w:color="auto"/>
        <w:right w:val="none" w:sz="0" w:space="0" w:color="auto"/>
      </w:divBdr>
    </w:div>
    <w:div w:id="229000341">
      <w:bodyDiv w:val="1"/>
      <w:marLeft w:val="0"/>
      <w:marRight w:val="0"/>
      <w:marTop w:val="0"/>
      <w:marBottom w:val="0"/>
      <w:divBdr>
        <w:top w:val="none" w:sz="0" w:space="0" w:color="auto"/>
        <w:left w:val="none" w:sz="0" w:space="0" w:color="auto"/>
        <w:bottom w:val="none" w:sz="0" w:space="0" w:color="auto"/>
        <w:right w:val="none" w:sz="0" w:space="0" w:color="auto"/>
      </w:divBdr>
    </w:div>
    <w:div w:id="376130309">
      <w:bodyDiv w:val="1"/>
      <w:marLeft w:val="0"/>
      <w:marRight w:val="0"/>
      <w:marTop w:val="0"/>
      <w:marBottom w:val="0"/>
      <w:divBdr>
        <w:top w:val="none" w:sz="0" w:space="0" w:color="auto"/>
        <w:left w:val="none" w:sz="0" w:space="0" w:color="auto"/>
        <w:bottom w:val="none" w:sz="0" w:space="0" w:color="auto"/>
        <w:right w:val="none" w:sz="0" w:space="0" w:color="auto"/>
      </w:divBdr>
    </w:div>
    <w:div w:id="919873960">
      <w:bodyDiv w:val="1"/>
      <w:marLeft w:val="0"/>
      <w:marRight w:val="0"/>
      <w:marTop w:val="0"/>
      <w:marBottom w:val="0"/>
      <w:divBdr>
        <w:top w:val="none" w:sz="0" w:space="0" w:color="auto"/>
        <w:left w:val="none" w:sz="0" w:space="0" w:color="auto"/>
        <w:bottom w:val="none" w:sz="0" w:space="0" w:color="auto"/>
        <w:right w:val="none" w:sz="0" w:space="0" w:color="auto"/>
      </w:divBdr>
    </w:div>
    <w:div w:id="1055156579">
      <w:bodyDiv w:val="1"/>
      <w:marLeft w:val="0"/>
      <w:marRight w:val="0"/>
      <w:marTop w:val="0"/>
      <w:marBottom w:val="0"/>
      <w:divBdr>
        <w:top w:val="none" w:sz="0" w:space="0" w:color="auto"/>
        <w:left w:val="none" w:sz="0" w:space="0" w:color="auto"/>
        <w:bottom w:val="none" w:sz="0" w:space="0" w:color="auto"/>
        <w:right w:val="none" w:sz="0" w:space="0" w:color="auto"/>
      </w:divBdr>
    </w:div>
    <w:div w:id="1295715525">
      <w:bodyDiv w:val="1"/>
      <w:marLeft w:val="0"/>
      <w:marRight w:val="0"/>
      <w:marTop w:val="0"/>
      <w:marBottom w:val="0"/>
      <w:divBdr>
        <w:top w:val="none" w:sz="0" w:space="0" w:color="auto"/>
        <w:left w:val="none" w:sz="0" w:space="0" w:color="auto"/>
        <w:bottom w:val="none" w:sz="0" w:space="0" w:color="auto"/>
        <w:right w:val="none" w:sz="0" w:space="0" w:color="auto"/>
      </w:divBdr>
      <w:divsChild>
        <w:div w:id="2119256341">
          <w:marLeft w:val="0"/>
          <w:marRight w:val="0"/>
          <w:marTop w:val="0"/>
          <w:marBottom w:val="0"/>
          <w:divBdr>
            <w:top w:val="single" w:sz="2" w:space="0" w:color="auto"/>
            <w:left w:val="single" w:sz="2" w:space="0" w:color="auto"/>
            <w:bottom w:val="single" w:sz="2" w:space="0" w:color="auto"/>
            <w:right w:val="single" w:sz="2" w:space="0" w:color="auto"/>
          </w:divBdr>
          <w:divsChild>
            <w:div w:id="1747343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902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arinamartynowski/Library/Group%20Containers/UBF8T346G9.Office/User%20Content.localized/Templates.localized/basi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basis.dotx</Template>
  <TotalTime>2</TotalTime>
  <Pages>2</Pages>
  <Words>562</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Microsoft Word - onkostennota.docx</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onkostennota.docx</dc:title>
  <dc:subject/>
  <dc:creator>Katarina Martynowski</dc:creator>
  <cp:keywords/>
  <cp:lastModifiedBy>Katarina Martynowski</cp:lastModifiedBy>
  <cp:revision>1</cp:revision>
  <dcterms:created xsi:type="dcterms:W3CDTF">2025-01-07T10:24:00Z</dcterms:created>
  <dcterms:modified xsi:type="dcterms:W3CDTF">2025-01-07T10:26:00Z</dcterms:modified>
</cp:coreProperties>
</file>